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8CEE" w14:textId="69A33CCB" w:rsidR="00C82832" w:rsidRPr="00412EC9" w:rsidRDefault="00C82832" w:rsidP="00100893">
      <w:pPr>
        <w:tabs>
          <w:tab w:val="left" w:pos="4575"/>
          <w:tab w:val="left" w:pos="6804"/>
        </w:tabs>
        <w:spacing w:after="0"/>
        <w:rPr>
          <w:rStyle w:val="Formatvorlage3"/>
          <w:rFonts w:ascii="Arial" w:hAnsi="Arial" w:cs="Arial"/>
          <w:b/>
          <w:bCs/>
          <w:sz w:val="24"/>
          <w:szCs w:val="24"/>
        </w:rPr>
      </w:pPr>
    </w:p>
    <w:p w14:paraId="41181816" w14:textId="77777777" w:rsidR="008E4A65" w:rsidRPr="00412EC9" w:rsidRDefault="008E4A65" w:rsidP="00100893">
      <w:pPr>
        <w:tabs>
          <w:tab w:val="left" w:pos="4575"/>
          <w:tab w:val="left" w:pos="6804"/>
        </w:tabs>
        <w:spacing w:after="0"/>
        <w:rPr>
          <w:rStyle w:val="Formatvorlage3"/>
          <w:rFonts w:ascii="Arial" w:hAnsi="Arial" w:cs="Arial"/>
          <w:b/>
          <w:bCs/>
          <w:sz w:val="24"/>
          <w:szCs w:val="24"/>
        </w:rPr>
      </w:pPr>
    </w:p>
    <w:p w14:paraId="3FBDE787" w14:textId="581C58B5" w:rsidR="00E26CB2" w:rsidRDefault="003C481E" w:rsidP="00C15511">
      <w:pPr>
        <w:tabs>
          <w:tab w:val="left" w:pos="4575"/>
          <w:tab w:val="left" w:pos="6804"/>
        </w:tabs>
        <w:rPr>
          <w:rFonts w:ascii="Arial" w:hAnsi="Arial" w:cs="Arial"/>
          <w:b/>
          <w:sz w:val="28"/>
          <w:szCs w:val="28"/>
        </w:rPr>
      </w:pPr>
      <w:r w:rsidRPr="00977ACD">
        <w:rPr>
          <w:rFonts w:ascii="Arial" w:hAnsi="Arial" w:cs="Arial"/>
          <w:b/>
          <w:sz w:val="28"/>
          <w:szCs w:val="28"/>
        </w:rPr>
        <w:t>Information nach</w:t>
      </w:r>
      <w:r w:rsidR="00B903BC">
        <w:rPr>
          <w:rFonts w:ascii="Arial" w:hAnsi="Arial" w:cs="Arial"/>
          <w:b/>
          <w:sz w:val="28"/>
          <w:szCs w:val="28"/>
        </w:rPr>
        <w:t xml:space="preserve"> </w:t>
      </w:r>
      <w:r w:rsidR="00E76B09">
        <w:rPr>
          <w:rFonts w:ascii="Arial" w:hAnsi="Arial" w:cs="Arial"/>
          <w:b/>
          <w:sz w:val="28"/>
          <w:szCs w:val="28"/>
        </w:rPr>
        <w:t xml:space="preserve">§ 30 1 </w:t>
      </w:r>
      <w:proofErr w:type="spellStart"/>
      <w:r w:rsidR="00E76B09">
        <w:rPr>
          <w:rFonts w:ascii="Arial" w:hAnsi="Arial" w:cs="Arial"/>
          <w:b/>
          <w:sz w:val="28"/>
          <w:szCs w:val="28"/>
        </w:rPr>
        <w:t>UVgO</w:t>
      </w:r>
      <w:proofErr w:type="spellEnd"/>
      <w:r w:rsidR="00F7136B">
        <w:rPr>
          <w:rFonts w:ascii="Arial" w:hAnsi="Arial" w:cs="Arial"/>
          <w:b/>
          <w:sz w:val="28"/>
          <w:szCs w:val="28"/>
        </w:rPr>
        <w:t>,</w:t>
      </w:r>
      <w:r w:rsidRPr="00977ACD">
        <w:rPr>
          <w:rFonts w:ascii="Arial" w:hAnsi="Arial" w:cs="Arial"/>
          <w:b/>
          <w:sz w:val="28"/>
          <w:szCs w:val="28"/>
        </w:rPr>
        <w:t xml:space="preserve"> § 20 Abs. 3 VOB/A über die Erteilung eines Auftr</w:t>
      </w:r>
      <w:r w:rsidR="00977ACD">
        <w:rPr>
          <w:rFonts w:ascii="Arial" w:hAnsi="Arial" w:cs="Arial"/>
          <w:b/>
          <w:sz w:val="28"/>
          <w:szCs w:val="28"/>
        </w:rPr>
        <w:t>a</w:t>
      </w:r>
      <w:r w:rsidRPr="00977ACD">
        <w:rPr>
          <w:rFonts w:ascii="Arial" w:hAnsi="Arial" w:cs="Arial"/>
          <w:b/>
          <w:sz w:val="28"/>
          <w:szCs w:val="28"/>
        </w:rPr>
        <w:t xml:space="preserve">ges ab einem Auftragswert von </w:t>
      </w:r>
      <w:r w:rsidR="0045162E" w:rsidRPr="00977ACD">
        <w:rPr>
          <w:rFonts w:ascii="Arial" w:hAnsi="Arial" w:cs="Arial"/>
          <w:b/>
          <w:sz w:val="28"/>
          <w:szCs w:val="28"/>
        </w:rPr>
        <w:t>25.000, -</w:t>
      </w:r>
      <w:r w:rsidRPr="00977ACD">
        <w:rPr>
          <w:rFonts w:ascii="Arial" w:hAnsi="Arial" w:cs="Arial"/>
          <w:b/>
          <w:sz w:val="28"/>
          <w:szCs w:val="28"/>
        </w:rPr>
        <w:t xml:space="preserve"> € netto bei beschränkter Ausschreibung und </w:t>
      </w:r>
      <w:r w:rsidR="0045162E" w:rsidRPr="00977ACD">
        <w:rPr>
          <w:rFonts w:ascii="Arial" w:hAnsi="Arial" w:cs="Arial"/>
          <w:b/>
          <w:sz w:val="28"/>
          <w:szCs w:val="28"/>
        </w:rPr>
        <w:t>15.000, -</w:t>
      </w:r>
      <w:r w:rsidR="00AE3EDE">
        <w:rPr>
          <w:rFonts w:ascii="Arial" w:hAnsi="Arial" w:cs="Arial"/>
          <w:b/>
          <w:sz w:val="28"/>
          <w:szCs w:val="28"/>
        </w:rPr>
        <w:t xml:space="preserve"> </w:t>
      </w:r>
      <w:r w:rsidRPr="00977ACD">
        <w:rPr>
          <w:rFonts w:ascii="Arial" w:hAnsi="Arial" w:cs="Arial"/>
          <w:b/>
          <w:sz w:val="28"/>
          <w:szCs w:val="28"/>
        </w:rPr>
        <w:t>€ bei freihändigen Vergaben.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088"/>
      </w:tblGrid>
      <w:tr w:rsidR="00E80C81" w14:paraId="2F24958D" w14:textId="77777777" w:rsidTr="00681D91">
        <w:trPr>
          <w:trHeight w:val="306"/>
        </w:trPr>
        <w:tc>
          <w:tcPr>
            <w:tcW w:w="3114" w:type="dxa"/>
          </w:tcPr>
          <w:p w14:paraId="19C89A5E" w14:textId="74227B2E" w:rsidR="00E80C81" w:rsidRPr="0002189A" w:rsidRDefault="00E80C81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  <w:r w:rsidRPr="0002189A">
              <w:rPr>
                <w:rFonts w:ascii="Arial" w:hAnsi="Arial" w:cs="Arial"/>
                <w:b/>
              </w:rPr>
              <w:t>Maßnahme</w:t>
            </w:r>
          </w:p>
        </w:tc>
        <w:tc>
          <w:tcPr>
            <w:tcW w:w="6088" w:type="dxa"/>
          </w:tcPr>
          <w:p w14:paraId="3FD6D134" w14:textId="0E72E1FE" w:rsidR="00E80C81" w:rsidRPr="0002189A" w:rsidRDefault="00AC1A87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Ausschreibung zur Erstellung eines neuen Urlaubsmagazins über den Zeitraum von 2 Jahren (+ 1 Jahr Option)</w:t>
            </w:r>
          </w:p>
        </w:tc>
      </w:tr>
      <w:tr w:rsidR="00E80C81" w14:paraId="5D132698" w14:textId="77777777" w:rsidTr="00681D91">
        <w:tc>
          <w:tcPr>
            <w:tcW w:w="3114" w:type="dxa"/>
          </w:tcPr>
          <w:p w14:paraId="298A1E03" w14:textId="6FE3AAE6" w:rsidR="00E80C81" w:rsidRPr="0002189A" w:rsidRDefault="00282216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  <w:r w:rsidRPr="0002189A">
              <w:rPr>
                <w:rFonts w:ascii="Arial" w:hAnsi="Arial" w:cs="Arial"/>
                <w:b/>
              </w:rPr>
              <w:t>Auftr</w:t>
            </w:r>
            <w:r w:rsidR="005C746C" w:rsidRPr="0002189A">
              <w:rPr>
                <w:rFonts w:ascii="Arial" w:hAnsi="Arial" w:cs="Arial"/>
                <w:b/>
              </w:rPr>
              <w:t>aggeber</w:t>
            </w:r>
          </w:p>
        </w:tc>
        <w:tc>
          <w:tcPr>
            <w:tcW w:w="6088" w:type="dxa"/>
          </w:tcPr>
          <w:p w14:paraId="36555233" w14:textId="77777777" w:rsidR="00DA257A" w:rsidRDefault="001E0A4B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 w:rsidRPr="0002189A">
              <w:rPr>
                <w:rFonts w:ascii="Arial" w:hAnsi="Arial" w:cs="Arial"/>
                <w:bCs/>
              </w:rPr>
              <w:t>Nordseeheilbad Borkum GmbH</w:t>
            </w:r>
            <w:r w:rsidR="008520BA" w:rsidRPr="0002189A">
              <w:rPr>
                <w:rFonts w:ascii="Arial" w:hAnsi="Arial" w:cs="Arial"/>
                <w:bCs/>
              </w:rPr>
              <w:t xml:space="preserve"> </w:t>
            </w:r>
          </w:p>
          <w:p w14:paraId="79BB87B9" w14:textId="73559C2D" w:rsidR="00E80C81" w:rsidRPr="0002189A" w:rsidRDefault="008520BA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 w:rsidRPr="0002189A">
              <w:rPr>
                <w:rFonts w:ascii="Arial" w:hAnsi="Arial" w:cs="Arial"/>
                <w:bCs/>
              </w:rPr>
              <w:t>Goethestraße 1</w:t>
            </w:r>
          </w:p>
          <w:p w14:paraId="44611D71" w14:textId="77777777" w:rsidR="008520BA" w:rsidRDefault="008520BA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 w:rsidRPr="0002189A">
              <w:rPr>
                <w:rFonts w:ascii="Arial" w:hAnsi="Arial" w:cs="Arial"/>
                <w:bCs/>
              </w:rPr>
              <w:t>26757 Borkum</w:t>
            </w:r>
          </w:p>
          <w:p w14:paraId="3B41ADC0" w14:textId="758F05DC" w:rsidR="004321E9" w:rsidRDefault="004321E9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Telefon: 04922 933</w:t>
            </w:r>
            <w:r w:rsidR="0063017A">
              <w:rPr>
                <w:rFonts w:ascii="Arial" w:hAnsi="Arial" w:cs="Arial"/>
                <w:bCs/>
              </w:rPr>
              <w:t>-</w:t>
            </w:r>
            <w:r w:rsidR="003B4207">
              <w:rPr>
                <w:rFonts w:ascii="Arial" w:hAnsi="Arial" w:cs="Arial"/>
                <w:bCs/>
              </w:rPr>
              <w:t>147</w:t>
            </w:r>
          </w:p>
          <w:p w14:paraId="5ACF1B83" w14:textId="717B9FC7" w:rsidR="004321E9" w:rsidRDefault="004321E9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Tele</w:t>
            </w:r>
            <w:r w:rsidR="007071E3">
              <w:rPr>
                <w:rFonts w:ascii="Arial" w:hAnsi="Arial" w:cs="Arial"/>
                <w:bCs/>
              </w:rPr>
              <w:t>fax:</w:t>
            </w:r>
            <w:r w:rsidR="00223D56">
              <w:rPr>
                <w:rFonts w:ascii="Arial" w:hAnsi="Arial" w:cs="Arial"/>
                <w:bCs/>
              </w:rPr>
              <w:t xml:space="preserve"> 04922 933 55149</w:t>
            </w:r>
          </w:p>
          <w:p w14:paraId="32AE201F" w14:textId="22775E2C" w:rsidR="008520BA" w:rsidRPr="0002189A" w:rsidRDefault="00EE3273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E-Mail</w:t>
            </w:r>
            <w:r w:rsidR="007071E3">
              <w:rPr>
                <w:rFonts w:ascii="Arial" w:hAnsi="Arial" w:cs="Arial"/>
                <w:bCs/>
              </w:rPr>
              <w:t>:</w:t>
            </w:r>
            <w:r w:rsidR="00842089">
              <w:rPr>
                <w:rFonts w:ascii="Arial" w:hAnsi="Arial" w:cs="Arial"/>
                <w:bCs/>
              </w:rPr>
              <w:t xml:space="preserve"> </w:t>
            </w:r>
            <w:r w:rsidR="003B4207">
              <w:rPr>
                <w:rFonts w:ascii="Arial" w:hAnsi="Arial" w:cs="Arial"/>
                <w:bCs/>
              </w:rPr>
              <w:t>dennis.moeller@borkum.de</w:t>
            </w:r>
          </w:p>
        </w:tc>
      </w:tr>
      <w:tr w:rsidR="00E80C81" w14:paraId="3C167B63" w14:textId="77777777" w:rsidTr="00681D91">
        <w:trPr>
          <w:trHeight w:val="139"/>
        </w:trPr>
        <w:tc>
          <w:tcPr>
            <w:tcW w:w="3114" w:type="dxa"/>
          </w:tcPr>
          <w:p w14:paraId="42BC6D2F" w14:textId="42DD53A9" w:rsidR="00E80C81" w:rsidRPr="0002189A" w:rsidRDefault="005C746C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  <w:r w:rsidRPr="0002189A">
              <w:rPr>
                <w:rFonts w:ascii="Arial" w:hAnsi="Arial" w:cs="Arial"/>
                <w:b/>
              </w:rPr>
              <w:t>Vergabeverfahren</w:t>
            </w:r>
          </w:p>
        </w:tc>
        <w:tc>
          <w:tcPr>
            <w:tcW w:w="6088" w:type="dxa"/>
          </w:tcPr>
          <w:p w14:paraId="20CB4DA3" w14:textId="14746BA4" w:rsidR="00E80C81" w:rsidRDefault="003B4207" w:rsidP="00E101CA">
            <w:pPr>
              <w:tabs>
                <w:tab w:val="left" w:pos="789"/>
              </w:tabs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79489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A87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  <w:r w:rsidR="00AE3EDE">
              <w:rPr>
                <w:rFonts w:ascii="Arial" w:hAnsi="Arial" w:cs="Arial"/>
                <w:bCs/>
              </w:rPr>
              <w:t xml:space="preserve"> </w:t>
            </w:r>
            <w:r w:rsidR="00B514AF">
              <w:rPr>
                <w:rFonts w:ascii="Arial" w:hAnsi="Arial" w:cs="Arial"/>
                <w:bCs/>
              </w:rPr>
              <w:t xml:space="preserve">beschränkte </w:t>
            </w:r>
            <w:r w:rsidR="00EE775A">
              <w:rPr>
                <w:rFonts w:ascii="Arial" w:hAnsi="Arial" w:cs="Arial"/>
                <w:bCs/>
              </w:rPr>
              <w:t xml:space="preserve">Ausschreibung </w:t>
            </w:r>
            <w:r w:rsidR="00E101CA" w:rsidRPr="00E101CA">
              <w:rPr>
                <w:rFonts w:ascii="Arial" w:hAnsi="Arial" w:cs="Arial"/>
                <w:bCs/>
                <w:u w:val="single"/>
              </w:rPr>
              <w:t>ohne</w:t>
            </w:r>
            <w:r w:rsidR="00E101CA">
              <w:rPr>
                <w:rFonts w:ascii="Arial" w:hAnsi="Arial" w:cs="Arial"/>
                <w:bCs/>
              </w:rPr>
              <w:t xml:space="preserve"> Teilnahmewettbewerb</w:t>
            </w:r>
          </w:p>
          <w:p w14:paraId="31A8507B" w14:textId="57230CBD" w:rsidR="001D2F69" w:rsidRDefault="003B4207" w:rsidP="00DC1D38">
            <w:pPr>
              <w:tabs>
                <w:tab w:val="left" w:pos="839"/>
              </w:tabs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991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3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E3EDE">
              <w:rPr>
                <w:rFonts w:ascii="Arial" w:hAnsi="Arial" w:cs="Arial"/>
                <w:bCs/>
              </w:rPr>
              <w:t xml:space="preserve"> </w:t>
            </w:r>
            <w:r w:rsidR="00681D91">
              <w:rPr>
                <w:rFonts w:ascii="Arial" w:hAnsi="Arial" w:cs="Arial"/>
                <w:bCs/>
              </w:rPr>
              <w:t xml:space="preserve">Verhandlungsvergabe </w:t>
            </w:r>
            <w:r w:rsidR="00681D91" w:rsidRPr="00E101CA">
              <w:rPr>
                <w:rFonts w:ascii="Arial" w:hAnsi="Arial" w:cs="Arial"/>
                <w:bCs/>
                <w:u w:val="single"/>
              </w:rPr>
              <w:t>ohne</w:t>
            </w:r>
            <w:r w:rsidR="00681D91">
              <w:rPr>
                <w:rFonts w:ascii="Arial" w:hAnsi="Arial" w:cs="Arial"/>
                <w:bCs/>
              </w:rPr>
              <w:t xml:space="preserve"> Teilnahmewettbewerb</w:t>
            </w:r>
          </w:p>
          <w:p w14:paraId="51B5875A" w14:textId="76ACA3FF" w:rsidR="00DC1D38" w:rsidRPr="0002189A" w:rsidRDefault="003B4207" w:rsidP="00E519B5">
            <w:pPr>
              <w:tabs>
                <w:tab w:val="left" w:pos="839"/>
              </w:tabs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0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D3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E3EDE">
              <w:rPr>
                <w:rFonts w:ascii="Arial" w:hAnsi="Arial" w:cs="Arial"/>
                <w:bCs/>
              </w:rPr>
              <w:t xml:space="preserve"> </w:t>
            </w:r>
            <w:r w:rsidR="00E519B5">
              <w:rPr>
                <w:rFonts w:ascii="Arial" w:hAnsi="Arial" w:cs="Arial"/>
                <w:bCs/>
              </w:rPr>
              <w:t>Freihändige Vergabe</w:t>
            </w:r>
          </w:p>
        </w:tc>
      </w:tr>
      <w:tr w:rsidR="00E80C81" w14:paraId="4093413B" w14:textId="77777777" w:rsidTr="00681D91">
        <w:trPr>
          <w:trHeight w:val="299"/>
        </w:trPr>
        <w:tc>
          <w:tcPr>
            <w:tcW w:w="3114" w:type="dxa"/>
          </w:tcPr>
          <w:p w14:paraId="458849D3" w14:textId="41E42822" w:rsidR="00E80C81" w:rsidRPr="0002189A" w:rsidRDefault="005C746C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  <w:r w:rsidRPr="0002189A">
              <w:rPr>
                <w:rFonts w:ascii="Arial" w:hAnsi="Arial" w:cs="Arial"/>
                <w:b/>
              </w:rPr>
              <w:t>Ort der Ausführung</w:t>
            </w:r>
          </w:p>
        </w:tc>
        <w:tc>
          <w:tcPr>
            <w:tcW w:w="6088" w:type="dxa"/>
          </w:tcPr>
          <w:p w14:paraId="1884FAB9" w14:textId="7F2C7C75" w:rsidR="00E80C81" w:rsidRPr="0002189A" w:rsidRDefault="008E3BBA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Borkum</w:t>
            </w:r>
          </w:p>
        </w:tc>
      </w:tr>
      <w:tr w:rsidR="00E80C81" w14:paraId="7065D3FC" w14:textId="77777777" w:rsidTr="00681D91">
        <w:trPr>
          <w:trHeight w:val="614"/>
        </w:trPr>
        <w:tc>
          <w:tcPr>
            <w:tcW w:w="3114" w:type="dxa"/>
          </w:tcPr>
          <w:p w14:paraId="1DEEAA17" w14:textId="4E748F25" w:rsidR="00E80C81" w:rsidRDefault="005C746C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  <w:r w:rsidRPr="0002189A">
              <w:rPr>
                <w:rFonts w:ascii="Arial" w:hAnsi="Arial" w:cs="Arial"/>
                <w:b/>
              </w:rPr>
              <w:t>Name des beauftragten Unternehm</w:t>
            </w:r>
            <w:r w:rsidR="00700B0B">
              <w:rPr>
                <w:rFonts w:ascii="Arial" w:hAnsi="Arial" w:cs="Arial"/>
                <w:b/>
              </w:rPr>
              <w:t>en</w:t>
            </w:r>
            <w:r w:rsidR="00A0435B" w:rsidRPr="0002189A">
              <w:rPr>
                <w:rFonts w:ascii="Arial" w:hAnsi="Arial" w:cs="Arial"/>
                <w:b/>
              </w:rPr>
              <w:t>s</w:t>
            </w:r>
          </w:p>
          <w:p w14:paraId="6C3A4CD9" w14:textId="5ABBACE6" w:rsidR="00700B0B" w:rsidRPr="0002189A" w:rsidRDefault="00700B0B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088" w:type="dxa"/>
          </w:tcPr>
          <w:p w14:paraId="13A30790" w14:textId="387CC268" w:rsidR="00E80C81" w:rsidRPr="0002189A" w:rsidRDefault="00AC1A87" w:rsidP="00C15511">
            <w:pPr>
              <w:tabs>
                <w:tab w:val="left" w:pos="4575"/>
                <w:tab w:val="left" w:pos="680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Greenbox design GbR</w:t>
            </w:r>
          </w:p>
        </w:tc>
      </w:tr>
    </w:tbl>
    <w:p w14:paraId="75B10B37" w14:textId="77777777" w:rsidR="00E26CB2" w:rsidRPr="00E26CB2" w:rsidRDefault="00E26CB2" w:rsidP="00C15511">
      <w:pPr>
        <w:tabs>
          <w:tab w:val="left" w:pos="4575"/>
          <w:tab w:val="left" w:pos="6804"/>
        </w:tabs>
        <w:rPr>
          <w:rFonts w:ascii="Arial" w:hAnsi="Arial" w:cs="Arial"/>
          <w:b/>
          <w:sz w:val="28"/>
          <w:szCs w:val="28"/>
        </w:rPr>
      </w:pPr>
    </w:p>
    <w:p w14:paraId="08CE0A65" w14:textId="77777777" w:rsidR="00E26CB2" w:rsidRPr="003C481E" w:rsidRDefault="00E26CB2" w:rsidP="00C15511">
      <w:pPr>
        <w:tabs>
          <w:tab w:val="left" w:pos="4575"/>
          <w:tab w:val="left" w:pos="6804"/>
        </w:tabs>
        <w:rPr>
          <w:rFonts w:ascii="Arial" w:hAnsi="Arial" w:cs="Arial"/>
          <w:b/>
        </w:rPr>
      </w:pPr>
    </w:p>
    <w:sdt>
      <w:sdtPr>
        <w:rPr>
          <w:rStyle w:val="Gre9Arial"/>
          <w:sz w:val="22"/>
        </w:rPr>
        <w:alias w:val="Text"/>
        <w:tag w:val="Text"/>
        <w:id w:val="1498381638"/>
        <w:placeholder>
          <w:docPart w:val="2B1ABC187631480C8B211FE12D3A3499"/>
        </w:placeholder>
      </w:sdtPr>
      <w:sdtEndPr>
        <w:rPr>
          <w:rStyle w:val="Absatz-Standardschriftart"/>
          <w:rFonts w:asciiTheme="minorHAnsi" w:hAnsiTheme="minorHAnsi"/>
        </w:rPr>
      </w:sdtEndPr>
      <w:sdtContent>
        <w:p w14:paraId="26B44613" w14:textId="592BDC94" w:rsidR="001A7FFC" w:rsidRPr="00011A59" w:rsidRDefault="001A7FFC" w:rsidP="00626C78">
          <w:pPr>
            <w:pStyle w:val="KeinLeerraum"/>
            <w:rPr>
              <w:rStyle w:val="Gre9Arial"/>
              <w:rFonts w:cs="Arial"/>
              <w:sz w:val="22"/>
            </w:rPr>
          </w:pPr>
        </w:p>
        <w:p w14:paraId="178B475A" w14:textId="77777777" w:rsidR="001A7FFC" w:rsidRDefault="003B4207" w:rsidP="001A7FFC">
          <w:pPr>
            <w:pStyle w:val="KeinLeerraum"/>
          </w:pPr>
        </w:p>
      </w:sdtContent>
    </w:sdt>
    <w:p w14:paraId="343FBBCF" w14:textId="4A444897" w:rsidR="00783E01" w:rsidRDefault="00783E01" w:rsidP="001A7FFC">
      <w:pPr>
        <w:rPr>
          <w:rFonts w:ascii="Arial" w:hAnsi="Arial" w:cs="Arial"/>
        </w:rPr>
      </w:pPr>
    </w:p>
    <w:sectPr w:rsidR="00783E01" w:rsidSect="00476AD4">
      <w:headerReference w:type="default" r:id="rId11"/>
      <w:footerReference w:type="default" r:id="rId12"/>
      <w:pgSz w:w="11906" w:h="16838"/>
      <w:pgMar w:top="2552" w:right="1418" w:bottom="851" w:left="1276" w:header="283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8D5C" w14:textId="77777777" w:rsidR="00EE78EB" w:rsidRDefault="00EE78EB" w:rsidP="004247C4">
      <w:pPr>
        <w:spacing w:after="0" w:line="240" w:lineRule="auto"/>
      </w:pPr>
      <w:r>
        <w:separator/>
      </w:r>
    </w:p>
  </w:endnote>
  <w:endnote w:type="continuationSeparator" w:id="0">
    <w:p w14:paraId="4F1B7534" w14:textId="77777777" w:rsidR="00EE78EB" w:rsidRDefault="00EE78EB" w:rsidP="0042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ro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crom Bold">
    <w:panose1 w:val="00000000000000000000"/>
    <w:charset w:val="00"/>
    <w:family w:val="auto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2B25" w14:textId="77777777" w:rsidR="0046707D" w:rsidRPr="00D0631F" w:rsidRDefault="0046707D" w:rsidP="0046707D">
    <w:pPr>
      <w:tabs>
        <w:tab w:val="left" w:pos="4575"/>
        <w:tab w:val="left" w:pos="6804"/>
      </w:tabs>
      <w:spacing w:after="0" w:line="240" w:lineRule="exact"/>
      <w:rPr>
        <w:rFonts w:cstheme="minorHAnsi"/>
        <w:b/>
        <w:bCs/>
        <w:sz w:val="16"/>
        <w:szCs w:val="16"/>
      </w:rPr>
    </w:pPr>
    <w:r w:rsidRPr="00D0631F">
      <w:rPr>
        <w:rFonts w:cstheme="minorHAnsi"/>
        <w:b/>
        <w:bCs/>
        <w:sz w:val="16"/>
        <w:szCs w:val="16"/>
      </w:rPr>
      <w:t>Nordseeheilbad Borkum GmbH</w:t>
    </w:r>
    <w:r>
      <w:rPr>
        <w:rFonts w:cstheme="minorHAnsi"/>
        <w:b/>
        <w:bCs/>
        <w:sz w:val="16"/>
        <w:szCs w:val="16"/>
      </w:rPr>
      <w:t xml:space="preserve">                            G</w:t>
    </w:r>
    <w:r w:rsidRPr="00D0631F">
      <w:rPr>
        <w:rFonts w:cstheme="minorHAnsi"/>
        <w:b/>
        <w:bCs/>
        <w:sz w:val="16"/>
        <w:szCs w:val="16"/>
      </w:rPr>
      <w:t>eschäftsführer:</w:t>
    </w:r>
    <w:r>
      <w:rPr>
        <w:rFonts w:cstheme="minorHAnsi"/>
        <w:b/>
        <w:bCs/>
        <w:sz w:val="16"/>
        <w:szCs w:val="16"/>
      </w:rPr>
      <w:t xml:space="preserve">                                                       </w:t>
    </w:r>
    <w:r w:rsidRPr="00D0631F">
      <w:rPr>
        <w:rFonts w:cstheme="minorHAnsi"/>
        <w:b/>
        <w:bCs/>
        <w:sz w:val="16"/>
        <w:szCs w:val="16"/>
      </w:rPr>
      <w:t>Vorsitzender des Aufsichtsrates:</w:t>
    </w:r>
  </w:p>
  <w:p w14:paraId="2623EEDA" w14:textId="4087B835" w:rsidR="0046707D" w:rsidRDefault="526C0494" w:rsidP="526C0494">
    <w:pPr>
      <w:tabs>
        <w:tab w:val="left" w:pos="4575"/>
        <w:tab w:val="left" w:pos="6804"/>
      </w:tabs>
      <w:spacing w:after="0" w:line="180" w:lineRule="exact"/>
      <w:rPr>
        <w:sz w:val="16"/>
        <w:szCs w:val="16"/>
      </w:rPr>
    </w:pPr>
    <w:r w:rsidRPr="526C0494">
      <w:rPr>
        <w:sz w:val="16"/>
        <w:szCs w:val="16"/>
      </w:rPr>
      <w:t>Goethestraße 1 | 26757 Borkum                           Axel Held, Raphael Warnecke                                 Hendrik Maisch</w:t>
    </w:r>
    <w:r w:rsidR="0046707D">
      <w:tab/>
    </w:r>
  </w:p>
  <w:p w14:paraId="4B8EF4D1" w14:textId="77777777" w:rsidR="0046707D" w:rsidRDefault="0046707D" w:rsidP="0046707D">
    <w:pPr>
      <w:tabs>
        <w:tab w:val="left" w:pos="4575"/>
        <w:tab w:val="left" w:pos="6804"/>
      </w:tabs>
      <w:spacing w:after="0" w:line="180" w:lineRule="exac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Amtsgericht Aurich: HRB 100035</w:t>
    </w:r>
  </w:p>
  <w:p w14:paraId="4652C4AD" w14:textId="77777777" w:rsidR="0046707D" w:rsidRDefault="0046707D" w:rsidP="0046707D">
    <w:pPr>
      <w:tabs>
        <w:tab w:val="left" w:pos="4575"/>
        <w:tab w:val="left" w:pos="6804"/>
      </w:tabs>
      <w:spacing w:after="0" w:line="180" w:lineRule="exact"/>
      <w:rPr>
        <w:rFonts w:cstheme="minorHAnsi"/>
        <w:sz w:val="16"/>
        <w:szCs w:val="16"/>
      </w:rPr>
    </w:pPr>
    <w:proofErr w:type="spellStart"/>
    <w:r>
      <w:rPr>
        <w:rFonts w:cstheme="minorHAnsi"/>
        <w:sz w:val="16"/>
        <w:szCs w:val="16"/>
      </w:rPr>
      <w:t>USt</w:t>
    </w:r>
    <w:proofErr w:type="spellEnd"/>
    <w:r>
      <w:rPr>
        <w:rFonts w:cstheme="minorHAnsi"/>
        <w:sz w:val="16"/>
        <w:szCs w:val="16"/>
      </w:rPr>
      <w:t>-ID-</w:t>
    </w:r>
    <w:proofErr w:type="spellStart"/>
    <w:r>
      <w:rPr>
        <w:rFonts w:cstheme="minorHAnsi"/>
        <w:sz w:val="16"/>
        <w:szCs w:val="16"/>
      </w:rPr>
      <w:t>Nr</w:t>
    </w:r>
    <w:proofErr w:type="spellEnd"/>
    <w:r>
      <w:rPr>
        <w:rFonts w:cstheme="minorHAnsi"/>
        <w:sz w:val="16"/>
        <w:szCs w:val="16"/>
      </w:rPr>
      <w:t>: DE117214471</w:t>
    </w:r>
  </w:p>
  <w:p w14:paraId="704FF703" w14:textId="77777777" w:rsidR="0046707D" w:rsidRDefault="0046707D" w:rsidP="0046707D">
    <w:pPr>
      <w:tabs>
        <w:tab w:val="left" w:pos="4575"/>
        <w:tab w:val="left" w:pos="6804"/>
      </w:tabs>
      <w:spacing w:after="0" w:line="180" w:lineRule="exact"/>
      <w:rPr>
        <w:rFonts w:cstheme="minorHAnsi"/>
        <w:sz w:val="16"/>
        <w:szCs w:val="16"/>
      </w:rPr>
    </w:pPr>
  </w:p>
  <w:p w14:paraId="46C429F2" w14:textId="77777777" w:rsidR="0046707D" w:rsidRDefault="0046707D" w:rsidP="0046707D">
    <w:pPr>
      <w:tabs>
        <w:tab w:val="left" w:pos="4575"/>
        <w:tab w:val="left" w:pos="6804"/>
      </w:tabs>
      <w:spacing w:after="0" w:line="180" w:lineRule="exact"/>
      <w:rPr>
        <w:rFonts w:cstheme="minorHAnsi"/>
        <w:sz w:val="16"/>
        <w:szCs w:val="16"/>
      </w:rPr>
    </w:pPr>
    <w:r w:rsidRPr="00990B34">
      <w:rPr>
        <w:rFonts w:cstheme="minorHAnsi"/>
        <w:b/>
        <w:bCs/>
        <w:sz w:val="16"/>
        <w:szCs w:val="16"/>
      </w:rPr>
      <w:t xml:space="preserve">Sparkasse </w:t>
    </w:r>
    <w:proofErr w:type="spellStart"/>
    <w:r w:rsidRPr="00990B34">
      <w:rPr>
        <w:rFonts w:cstheme="minorHAnsi"/>
        <w:b/>
        <w:bCs/>
        <w:sz w:val="16"/>
        <w:szCs w:val="16"/>
      </w:rPr>
      <w:t>LeerWittmund</w:t>
    </w:r>
    <w:proofErr w:type="spellEnd"/>
    <w:r>
      <w:rPr>
        <w:rFonts w:cstheme="minorHAnsi"/>
        <w:b/>
        <w:bCs/>
        <w:sz w:val="16"/>
        <w:szCs w:val="16"/>
      </w:rPr>
      <w:t xml:space="preserve">                                       </w:t>
    </w:r>
    <w:r w:rsidRPr="00990B34">
      <w:rPr>
        <w:rFonts w:cstheme="minorHAnsi"/>
        <w:b/>
        <w:bCs/>
        <w:sz w:val="16"/>
        <w:szCs w:val="16"/>
      </w:rPr>
      <w:t>Oldenburgische Landesbank</w:t>
    </w:r>
    <w:r>
      <w:rPr>
        <w:rFonts w:cstheme="minorHAnsi"/>
        <w:sz w:val="16"/>
        <w:szCs w:val="16"/>
      </w:rPr>
      <w:t xml:space="preserve"> </w:t>
    </w:r>
    <w:r w:rsidRPr="00990B34">
      <w:rPr>
        <w:rFonts w:cstheme="minorHAnsi"/>
        <w:b/>
        <w:bCs/>
        <w:sz w:val="16"/>
        <w:szCs w:val="16"/>
      </w:rPr>
      <w:t>AG</w:t>
    </w:r>
    <w:r>
      <w:rPr>
        <w:rFonts w:cstheme="minorHAnsi"/>
        <w:b/>
        <w:bCs/>
        <w:sz w:val="16"/>
        <w:szCs w:val="16"/>
      </w:rPr>
      <w:t xml:space="preserve">                            Raiffeisen-</w:t>
    </w:r>
    <w:r w:rsidRPr="00990B34">
      <w:rPr>
        <w:rFonts w:cstheme="minorHAnsi"/>
        <w:b/>
        <w:bCs/>
        <w:sz w:val="16"/>
        <w:szCs w:val="16"/>
      </w:rPr>
      <w:t xml:space="preserve">Volksbank </w:t>
    </w:r>
    <w:proofErr w:type="spellStart"/>
    <w:r>
      <w:rPr>
        <w:rFonts w:cstheme="minorHAnsi"/>
        <w:b/>
        <w:bCs/>
        <w:sz w:val="16"/>
        <w:szCs w:val="16"/>
      </w:rPr>
      <w:t>Fresena</w:t>
    </w:r>
    <w:proofErr w:type="spellEnd"/>
    <w:r w:rsidRPr="00990B34">
      <w:rPr>
        <w:rFonts w:cstheme="minorHAnsi"/>
        <w:b/>
        <w:bCs/>
        <w:sz w:val="16"/>
        <w:szCs w:val="16"/>
      </w:rPr>
      <w:t xml:space="preserve"> e.G</w:t>
    </w:r>
    <w:r>
      <w:rPr>
        <w:rFonts w:cstheme="minorHAnsi"/>
        <w:sz w:val="16"/>
        <w:szCs w:val="16"/>
      </w:rPr>
      <w:t>.</w:t>
    </w:r>
  </w:p>
  <w:p w14:paraId="6E8A0C7E" w14:textId="77777777" w:rsidR="0046707D" w:rsidRDefault="0046707D" w:rsidP="0046707D">
    <w:pPr>
      <w:pStyle w:val="Fuzeile"/>
      <w:rPr>
        <w:rFonts w:ascii="Acrom" w:hAnsi="Acrom"/>
        <w:sz w:val="10"/>
        <w:szCs w:val="10"/>
      </w:rPr>
    </w:pPr>
    <w:r w:rsidRPr="0005190F">
      <w:rPr>
        <w:rFonts w:cstheme="minorHAnsi"/>
        <w:sz w:val="16"/>
        <w:szCs w:val="16"/>
      </w:rPr>
      <w:t xml:space="preserve">IBAN: DE74 2855 0000 0003 0036 05                  </w:t>
    </w:r>
    <w:r>
      <w:rPr>
        <w:rFonts w:cstheme="minorHAnsi"/>
        <w:sz w:val="16"/>
        <w:szCs w:val="16"/>
      </w:rPr>
      <w:t xml:space="preserve"> </w:t>
    </w:r>
    <w:r w:rsidRPr="0005190F">
      <w:rPr>
        <w:rFonts w:cstheme="minorHAnsi"/>
        <w:sz w:val="16"/>
        <w:szCs w:val="16"/>
      </w:rPr>
      <w:t>IBAN: DE50 2802 0050 8161 4059 00</w:t>
    </w:r>
    <w:r>
      <w:rPr>
        <w:rFonts w:cstheme="minorHAnsi"/>
        <w:sz w:val="16"/>
        <w:szCs w:val="16"/>
      </w:rPr>
      <w:t xml:space="preserve">                    </w:t>
    </w:r>
    <w:r w:rsidRPr="0005190F">
      <w:rPr>
        <w:rFonts w:cstheme="minorHAnsi"/>
        <w:sz w:val="16"/>
        <w:szCs w:val="16"/>
      </w:rPr>
      <w:t>IBAN: DE55 2836 1592 4802 5046 00</w:t>
    </w:r>
  </w:p>
  <w:p w14:paraId="410E26F9" w14:textId="77777777" w:rsidR="0046707D" w:rsidRDefault="0046707D" w:rsidP="0046707D">
    <w:pPr>
      <w:pStyle w:val="Fuzeile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BIC: BRLADE21LER                                                    BIC: OLBODEHXXX</w:t>
    </w:r>
    <w:r>
      <w:rPr>
        <w:rFonts w:cstheme="minorHAnsi"/>
        <w:sz w:val="16"/>
        <w:szCs w:val="16"/>
      </w:rPr>
      <w:tab/>
      <w:t xml:space="preserve">                                                     BIC: GENODEF1MAR</w:t>
    </w:r>
  </w:p>
  <w:p w14:paraId="7129DB36" w14:textId="77777777" w:rsidR="007D3788" w:rsidRDefault="007D3788" w:rsidP="0046707D">
    <w:pPr>
      <w:pStyle w:val="Fuzeile"/>
      <w:rPr>
        <w:rFonts w:cstheme="minorHAnsi"/>
        <w:sz w:val="16"/>
        <w:szCs w:val="16"/>
      </w:rPr>
    </w:pPr>
  </w:p>
  <w:p w14:paraId="1496B8B6" w14:textId="77777777" w:rsidR="007D3788" w:rsidRDefault="007D3788" w:rsidP="0046707D">
    <w:pPr>
      <w:pStyle w:val="Fuzeile"/>
      <w:rPr>
        <w:rFonts w:cstheme="minorHAnsi"/>
        <w:sz w:val="16"/>
        <w:szCs w:val="16"/>
      </w:rPr>
    </w:pPr>
  </w:p>
  <w:p w14:paraId="399D6E85" w14:textId="64EC4494" w:rsidR="007D3788" w:rsidRPr="007D3788" w:rsidRDefault="007D3788" w:rsidP="007D3788">
    <w:pPr>
      <w:pStyle w:val="Fuzeile"/>
      <w:tabs>
        <w:tab w:val="left" w:pos="3544"/>
        <w:tab w:val="left" w:pos="4820"/>
        <w:tab w:val="left" w:pos="6379"/>
      </w:tabs>
      <w:jc w:val="center"/>
      <w:rPr>
        <w:rFonts w:ascii="Arial" w:hAnsi="Arial" w:cs="Arial"/>
        <w:sz w:val="14"/>
        <w:szCs w:val="14"/>
      </w:rPr>
    </w:pPr>
    <w:r w:rsidRPr="006304B3">
      <w:rPr>
        <w:rFonts w:ascii="Arial" w:hAnsi="Arial" w:cs="Arial"/>
        <w:sz w:val="14"/>
        <w:szCs w:val="14"/>
      </w:rPr>
      <w:t>www.stadtwerke-borkum.de, www.borkum.de, www.gezeitenland.de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1C57" w14:textId="77777777" w:rsidR="00EE78EB" w:rsidRDefault="00EE78EB" w:rsidP="004247C4">
      <w:pPr>
        <w:spacing w:after="0" w:line="240" w:lineRule="auto"/>
      </w:pPr>
      <w:r>
        <w:separator/>
      </w:r>
    </w:p>
  </w:footnote>
  <w:footnote w:type="continuationSeparator" w:id="0">
    <w:p w14:paraId="5FBDDEA1" w14:textId="77777777" w:rsidR="00EE78EB" w:rsidRDefault="00EE78EB" w:rsidP="0042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66F8" w14:textId="06D198CE" w:rsidR="008520BA" w:rsidRDefault="008520BA" w:rsidP="008520BA">
    <w:pPr>
      <w:pStyle w:val="Kopfzeile"/>
      <w:tabs>
        <w:tab w:val="clear" w:pos="4536"/>
        <w:tab w:val="left" w:pos="-142"/>
      </w:tabs>
      <w:ind w:left="-142" w:firstLine="142"/>
      <w:jc w:val="center"/>
    </w:pPr>
  </w:p>
  <w:p w14:paraId="4530776E" w14:textId="22896B4E" w:rsidR="00E63AC3" w:rsidRDefault="00E63AC3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</w:p>
  <w:p w14:paraId="5F037514" w14:textId="1F06306F" w:rsidR="00D54829" w:rsidRDefault="008C3D62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FF348CA" wp14:editId="69192BA7">
          <wp:simplePos x="0" y="0"/>
          <wp:positionH relativeFrom="margin">
            <wp:posOffset>4133850</wp:posOffset>
          </wp:positionH>
          <wp:positionV relativeFrom="paragraph">
            <wp:posOffset>75565</wp:posOffset>
          </wp:positionV>
          <wp:extent cx="1711325" cy="889635"/>
          <wp:effectExtent l="0" t="0" r="3175" b="5715"/>
          <wp:wrapSquare wrapText="bothSides"/>
          <wp:docPr id="207898113" name="Grafik 1" descr="Nordseeheilbad Borkum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dseeheilbad Borkum Gm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EF93D" w14:textId="2AA5359A" w:rsidR="00D54829" w:rsidRDefault="00D54829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</w:p>
  <w:p w14:paraId="4185F901" w14:textId="4574297E" w:rsidR="00D54829" w:rsidRDefault="00D54829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</w:p>
  <w:p w14:paraId="7DED27E8" w14:textId="6B8B9FDE" w:rsidR="00D54829" w:rsidRDefault="00D54829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</w:p>
  <w:p w14:paraId="1E291579" w14:textId="14BB85D0" w:rsidR="00D54829" w:rsidRDefault="00D54829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  <w:rPr>
        <w:noProof/>
      </w:rPr>
    </w:pPr>
  </w:p>
  <w:sdt>
    <w:sdtPr>
      <w:rPr>
        <w:rStyle w:val="Gre6greyArial"/>
        <w:rFonts w:cs="Arial"/>
        <w:color w:val="1F3864" w:themeColor="accent1" w:themeShade="80"/>
      </w:rPr>
      <w:alias w:val="Absender Briefkopf"/>
      <w:tag w:val="Absender Briefkopf"/>
      <w:id w:val="-979143465"/>
      <w:placeholder>
        <w:docPart w:val="BF16A7BB9FFC4552B5CAA03AD488D1E7"/>
      </w:placeholder>
      <w:dropDownList>
        <w:listItem w:displayText="Nordseeheilbad Borkum GmbH | Goethestraße 1 | 26757 Borkum" w:value="Nordseeheilbad Borkum GmbH | Goethestraße 1 | 26757 Borkum"/>
        <w:listItem w:displayText="Nordseeheilbad Borkum GmbH - Stadtwerke | Hindenburgstr. 110 | 26757 Borkum" w:value="Nordseeheilbad Borkum GmbH - Stadtwerke | Hindenburgstr. 110 | 26757 Borkum"/>
      </w:dropDownList>
    </w:sdtPr>
    <w:sdtEndPr>
      <w:rPr>
        <w:rStyle w:val="Gre6greyArial"/>
      </w:rPr>
    </w:sdtEndPr>
    <w:sdtContent>
      <w:p w14:paraId="18E47870" w14:textId="77777777" w:rsidR="00E63AC3" w:rsidRPr="00BF1021" w:rsidRDefault="00E63AC3" w:rsidP="00E63AC3">
        <w:pPr>
          <w:spacing w:after="0" w:line="240" w:lineRule="auto"/>
          <w:rPr>
            <w:rStyle w:val="Gre6greyArial"/>
            <w:rFonts w:cs="Arial"/>
            <w:color w:val="1F3864" w:themeColor="accent1" w:themeShade="80"/>
          </w:rPr>
        </w:pPr>
        <w:r w:rsidRPr="00BF1021">
          <w:rPr>
            <w:rStyle w:val="Gre6greyArial"/>
            <w:rFonts w:cs="Arial"/>
            <w:color w:val="1F3864" w:themeColor="accent1" w:themeShade="80"/>
          </w:rPr>
          <w:t>Nordseeheilbad Borkum GmbH | Goethestraße 1 | 26757 Borkum</w:t>
        </w:r>
      </w:p>
    </w:sdtContent>
  </w:sdt>
  <w:p w14:paraId="35705C12" w14:textId="5CF97C09" w:rsidR="00225E93" w:rsidRDefault="00225E93" w:rsidP="008520BA">
    <w:pPr>
      <w:pStyle w:val="Kopfzeile"/>
      <w:tabs>
        <w:tab w:val="clear" w:pos="4536"/>
        <w:tab w:val="left" w:pos="-142"/>
        <w:tab w:val="center" w:pos="4606"/>
        <w:tab w:val="left" w:pos="50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C64A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55182"/>
    <w:multiLevelType w:val="hybridMultilevel"/>
    <w:tmpl w:val="209AFBB8"/>
    <w:lvl w:ilvl="0" w:tplc="390293E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3D60"/>
    <w:multiLevelType w:val="hybridMultilevel"/>
    <w:tmpl w:val="76A86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2E9"/>
    <w:multiLevelType w:val="hybridMultilevel"/>
    <w:tmpl w:val="EF4E3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333F3"/>
    <w:multiLevelType w:val="hybridMultilevel"/>
    <w:tmpl w:val="4E88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09402">
    <w:abstractNumId w:val="0"/>
  </w:num>
  <w:num w:numId="2" w16cid:durableId="408306637">
    <w:abstractNumId w:val="3"/>
  </w:num>
  <w:num w:numId="3" w16cid:durableId="856623165">
    <w:abstractNumId w:val="2"/>
  </w:num>
  <w:num w:numId="4" w16cid:durableId="2117212521">
    <w:abstractNumId w:val="4"/>
  </w:num>
  <w:num w:numId="5" w16cid:durableId="199317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C4"/>
    <w:rsid w:val="000012E3"/>
    <w:rsid w:val="00002D4C"/>
    <w:rsid w:val="00003FC2"/>
    <w:rsid w:val="000071A4"/>
    <w:rsid w:val="00017AA1"/>
    <w:rsid w:val="0002189A"/>
    <w:rsid w:val="000256A2"/>
    <w:rsid w:val="0002588E"/>
    <w:rsid w:val="000307BD"/>
    <w:rsid w:val="00037515"/>
    <w:rsid w:val="00037D1B"/>
    <w:rsid w:val="00040825"/>
    <w:rsid w:val="00043B97"/>
    <w:rsid w:val="00055127"/>
    <w:rsid w:val="000668D7"/>
    <w:rsid w:val="000679BC"/>
    <w:rsid w:val="00071057"/>
    <w:rsid w:val="000730CF"/>
    <w:rsid w:val="00081AFE"/>
    <w:rsid w:val="000833BD"/>
    <w:rsid w:val="00083D71"/>
    <w:rsid w:val="000849EE"/>
    <w:rsid w:val="00084B54"/>
    <w:rsid w:val="0008693A"/>
    <w:rsid w:val="0009308A"/>
    <w:rsid w:val="000A1606"/>
    <w:rsid w:val="000A3329"/>
    <w:rsid w:val="000A6E50"/>
    <w:rsid w:val="000B6F3F"/>
    <w:rsid w:val="000C3634"/>
    <w:rsid w:val="000C4F2E"/>
    <w:rsid w:val="000C7D7C"/>
    <w:rsid w:val="000D31AF"/>
    <w:rsid w:val="000D5CBE"/>
    <w:rsid w:val="000E2C39"/>
    <w:rsid w:val="000E4C01"/>
    <w:rsid w:val="000E624F"/>
    <w:rsid w:val="000F28FA"/>
    <w:rsid w:val="000F5B73"/>
    <w:rsid w:val="00100893"/>
    <w:rsid w:val="001011F8"/>
    <w:rsid w:val="00102BE3"/>
    <w:rsid w:val="00104E18"/>
    <w:rsid w:val="00106642"/>
    <w:rsid w:val="00113B14"/>
    <w:rsid w:val="0012750A"/>
    <w:rsid w:val="00130D9E"/>
    <w:rsid w:val="001369B3"/>
    <w:rsid w:val="0013794C"/>
    <w:rsid w:val="001408AF"/>
    <w:rsid w:val="001466E3"/>
    <w:rsid w:val="001515C4"/>
    <w:rsid w:val="0016577E"/>
    <w:rsid w:val="00165802"/>
    <w:rsid w:val="00170F6D"/>
    <w:rsid w:val="0017375B"/>
    <w:rsid w:val="00175DFD"/>
    <w:rsid w:val="00177B33"/>
    <w:rsid w:val="00182297"/>
    <w:rsid w:val="001839F9"/>
    <w:rsid w:val="001906D1"/>
    <w:rsid w:val="001942F5"/>
    <w:rsid w:val="001A2A18"/>
    <w:rsid w:val="001A4854"/>
    <w:rsid w:val="001A5AAC"/>
    <w:rsid w:val="001A6DC5"/>
    <w:rsid w:val="001A7300"/>
    <w:rsid w:val="001A7FFC"/>
    <w:rsid w:val="001B1839"/>
    <w:rsid w:val="001C0E50"/>
    <w:rsid w:val="001C2524"/>
    <w:rsid w:val="001C5B53"/>
    <w:rsid w:val="001D2F69"/>
    <w:rsid w:val="001D76CD"/>
    <w:rsid w:val="001E0A4B"/>
    <w:rsid w:val="001E104B"/>
    <w:rsid w:val="001E19F8"/>
    <w:rsid w:val="001F3891"/>
    <w:rsid w:val="001F5AB4"/>
    <w:rsid w:val="001F5C69"/>
    <w:rsid w:val="001F609C"/>
    <w:rsid w:val="00200209"/>
    <w:rsid w:val="00202C8C"/>
    <w:rsid w:val="00202FEB"/>
    <w:rsid w:val="002124E6"/>
    <w:rsid w:val="002172BD"/>
    <w:rsid w:val="00220179"/>
    <w:rsid w:val="00221EF6"/>
    <w:rsid w:val="00222BE2"/>
    <w:rsid w:val="0022398F"/>
    <w:rsid w:val="00223D56"/>
    <w:rsid w:val="00225E93"/>
    <w:rsid w:val="002266AC"/>
    <w:rsid w:val="002300D0"/>
    <w:rsid w:val="00234C81"/>
    <w:rsid w:val="00235FC1"/>
    <w:rsid w:val="00242A79"/>
    <w:rsid w:val="0024368B"/>
    <w:rsid w:val="0024537B"/>
    <w:rsid w:val="002464FD"/>
    <w:rsid w:val="0024710C"/>
    <w:rsid w:val="00253AB3"/>
    <w:rsid w:val="00265201"/>
    <w:rsid w:val="002764B1"/>
    <w:rsid w:val="00282216"/>
    <w:rsid w:val="00283923"/>
    <w:rsid w:val="00285617"/>
    <w:rsid w:val="00290C99"/>
    <w:rsid w:val="00293554"/>
    <w:rsid w:val="002A380B"/>
    <w:rsid w:val="002A6C37"/>
    <w:rsid w:val="002B15C7"/>
    <w:rsid w:val="002B30E3"/>
    <w:rsid w:val="002C78ED"/>
    <w:rsid w:val="002D4777"/>
    <w:rsid w:val="002E1708"/>
    <w:rsid w:val="002E4135"/>
    <w:rsid w:val="002E76D8"/>
    <w:rsid w:val="002E7D82"/>
    <w:rsid w:val="002F398B"/>
    <w:rsid w:val="003047A6"/>
    <w:rsid w:val="00305BBB"/>
    <w:rsid w:val="00310003"/>
    <w:rsid w:val="00310981"/>
    <w:rsid w:val="00312014"/>
    <w:rsid w:val="00312E42"/>
    <w:rsid w:val="0032430B"/>
    <w:rsid w:val="00327044"/>
    <w:rsid w:val="0032733A"/>
    <w:rsid w:val="00343796"/>
    <w:rsid w:val="003536F4"/>
    <w:rsid w:val="003605F6"/>
    <w:rsid w:val="0036141A"/>
    <w:rsid w:val="0036197F"/>
    <w:rsid w:val="00364EA3"/>
    <w:rsid w:val="0036714A"/>
    <w:rsid w:val="003676F7"/>
    <w:rsid w:val="00367A4A"/>
    <w:rsid w:val="003716ED"/>
    <w:rsid w:val="0037393E"/>
    <w:rsid w:val="0038273D"/>
    <w:rsid w:val="00387113"/>
    <w:rsid w:val="00393314"/>
    <w:rsid w:val="0039793C"/>
    <w:rsid w:val="003A1BAF"/>
    <w:rsid w:val="003A2A52"/>
    <w:rsid w:val="003A6EAB"/>
    <w:rsid w:val="003B2819"/>
    <w:rsid w:val="003B4207"/>
    <w:rsid w:val="003B74B2"/>
    <w:rsid w:val="003C0611"/>
    <w:rsid w:val="003C18A7"/>
    <w:rsid w:val="003C2266"/>
    <w:rsid w:val="003C3548"/>
    <w:rsid w:val="003C481E"/>
    <w:rsid w:val="003C517A"/>
    <w:rsid w:val="003C746F"/>
    <w:rsid w:val="003C77DF"/>
    <w:rsid w:val="003D1578"/>
    <w:rsid w:val="003D18CB"/>
    <w:rsid w:val="003D33C2"/>
    <w:rsid w:val="003D5AE6"/>
    <w:rsid w:val="003D7170"/>
    <w:rsid w:val="003E6332"/>
    <w:rsid w:val="003E739A"/>
    <w:rsid w:val="003F6C23"/>
    <w:rsid w:val="00402BC0"/>
    <w:rsid w:val="00406F97"/>
    <w:rsid w:val="00412EC9"/>
    <w:rsid w:val="004247C4"/>
    <w:rsid w:val="00427BD7"/>
    <w:rsid w:val="00431FC4"/>
    <w:rsid w:val="004321E9"/>
    <w:rsid w:val="00435300"/>
    <w:rsid w:val="00442911"/>
    <w:rsid w:val="00445185"/>
    <w:rsid w:val="004509C5"/>
    <w:rsid w:val="0045162E"/>
    <w:rsid w:val="00455A9E"/>
    <w:rsid w:val="00457DE9"/>
    <w:rsid w:val="00461652"/>
    <w:rsid w:val="00465CB2"/>
    <w:rsid w:val="0046707D"/>
    <w:rsid w:val="00470FB7"/>
    <w:rsid w:val="00476AD4"/>
    <w:rsid w:val="00480684"/>
    <w:rsid w:val="0048358B"/>
    <w:rsid w:val="0048381F"/>
    <w:rsid w:val="00483936"/>
    <w:rsid w:val="00484440"/>
    <w:rsid w:val="0048596B"/>
    <w:rsid w:val="00496966"/>
    <w:rsid w:val="004A30C4"/>
    <w:rsid w:val="004B33DE"/>
    <w:rsid w:val="004B4916"/>
    <w:rsid w:val="004B62FB"/>
    <w:rsid w:val="004B707A"/>
    <w:rsid w:val="004C2AF3"/>
    <w:rsid w:val="004C4201"/>
    <w:rsid w:val="004D2EB6"/>
    <w:rsid w:val="004E33F6"/>
    <w:rsid w:val="004E3EBC"/>
    <w:rsid w:val="004E5912"/>
    <w:rsid w:val="004F2718"/>
    <w:rsid w:val="005051C4"/>
    <w:rsid w:val="00521E3D"/>
    <w:rsid w:val="0052613E"/>
    <w:rsid w:val="00537D93"/>
    <w:rsid w:val="00546B79"/>
    <w:rsid w:val="00551AD3"/>
    <w:rsid w:val="00554822"/>
    <w:rsid w:val="00566E20"/>
    <w:rsid w:val="00571156"/>
    <w:rsid w:val="00571A38"/>
    <w:rsid w:val="00574D3D"/>
    <w:rsid w:val="005774F5"/>
    <w:rsid w:val="00581AB0"/>
    <w:rsid w:val="00594D9B"/>
    <w:rsid w:val="00596403"/>
    <w:rsid w:val="005B0D88"/>
    <w:rsid w:val="005B2F11"/>
    <w:rsid w:val="005B7321"/>
    <w:rsid w:val="005B778F"/>
    <w:rsid w:val="005C15CB"/>
    <w:rsid w:val="005C40B2"/>
    <w:rsid w:val="005C6057"/>
    <w:rsid w:val="005C746C"/>
    <w:rsid w:val="005C77EC"/>
    <w:rsid w:val="005D3E15"/>
    <w:rsid w:val="005D7809"/>
    <w:rsid w:val="005E663C"/>
    <w:rsid w:val="005F17A4"/>
    <w:rsid w:val="005F3100"/>
    <w:rsid w:val="005F31B5"/>
    <w:rsid w:val="00600056"/>
    <w:rsid w:val="00601B15"/>
    <w:rsid w:val="0060361B"/>
    <w:rsid w:val="00612870"/>
    <w:rsid w:val="00614742"/>
    <w:rsid w:val="006160D0"/>
    <w:rsid w:val="00616A84"/>
    <w:rsid w:val="006203C3"/>
    <w:rsid w:val="006239DA"/>
    <w:rsid w:val="006255E7"/>
    <w:rsid w:val="00626C78"/>
    <w:rsid w:val="00627066"/>
    <w:rsid w:val="0063017A"/>
    <w:rsid w:val="00634884"/>
    <w:rsid w:val="006358D2"/>
    <w:rsid w:val="0064209D"/>
    <w:rsid w:val="006522D6"/>
    <w:rsid w:val="00660BC9"/>
    <w:rsid w:val="00663AD2"/>
    <w:rsid w:val="00670AA6"/>
    <w:rsid w:val="006769F8"/>
    <w:rsid w:val="00681D91"/>
    <w:rsid w:val="00697D37"/>
    <w:rsid w:val="00697F6A"/>
    <w:rsid w:val="006B09ED"/>
    <w:rsid w:val="006B6202"/>
    <w:rsid w:val="006B7CDA"/>
    <w:rsid w:val="006C688F"/>
    <w:rsid w:val="006D3020"/>
    <w:rsid w:val="006D4A80"/>
    <w:rsid w:val="006D74E8"/>
    <w:rsid w:val="006F68B5"/>
    <w:rsid w:val="00700B0B"/>
    <w:rsid w:val="00705C31"/>
    <w:rsid w:val="007071E3"/>
    <w:rsid w:val="00710D26"/>
    <w:rsid w:val="0071238E"/>
    <w:rsid w:val="00714208"/>
    <w:rsid w:val="007165FA"/>
    <w:rsid w:val="00726DB1"/>
    <w:rsid w:val="00726FA9"/>
    <w:rsid w:val="00735BCA"/>
    <w:rsid w:val="00762AE3"/>
    <w:rsid w:val="00765C0A"/>
    <w:rsid w:val="007816EC"/>
    <w:rsid w:val="00783E01"/>
    <w:rsid w:val="007852F7"/>
    <w:rsid w:val="007A3634"/>
    <w:rsid w:val="007B18FF"/>
    <w:rsid w:val="007B1CCB"/>
    <w:rsid w:val="007C20FF"/>
    <w:rsid w:val="007C2E45"/>
    <w:rsid w:val="007C6942"/>
    <w:rsid w:val="007D109E"/>
    <w:rsid w:val="007D3788"/>
    <w:rsid w:val="007E41F2"/>
    <w:rsid w:val="007E4D24"/>
    <w:rsid w:val="007E74A8"/>
    <w:rsid w:val="007E785A"/>
    <w:rsid w:val="0080392C"/>
    <w:rsid w:val="008072D8"/>
    <w:rsid w:val="008140D3"/>
    <w:rsid w:val="00817320"/>
    <w:rsid w:val="008235F5"/>
    <w:rsid w:val="00833313"/>
    <w:rsid w:val="00836DF3"/>
    <w:rsid w:val="0083779D"/>
    <w:rsid w:val="00840F28"/>
    <w:rsid w:val="00842089"/>
    <w:rsid w:val="008520BA"/>
    <w:rsid w:val="00852724"/>
    <w:rsid w:val="00854A50"/>
    <w:rsid w:val="00857FE9"/>
    <w:rsid w:val="008727BC"/>
    <w:rsid w:val="00872E6F"/>
    <w:rsid w:val="0088657D"/>
    <w:rsid w:val="00890564"/>
    <w:rsid w:val="008A36D0"/>
    <w:rsid w:val="008A4C18"/>
    <w:rsid w:val="008B239C"/>
    <w:rsid w:val="008B7C0C"/>
    <w:rsid w:val="008C3D62"/>
    <w:rsid w:val="008C3F71"/>
    <w:rsid w:val="008C64BB"/>
    <w:rsid w:val="008D3143"/>
    <w:rsid w:val="008D46FE"/>
    <w:rsid w:val="008D4F86"/>
    <w:rsid w:val="008D7E69"/>
    <w:rsid w:val="008E3BBA"/>
    <w:rsid w:val="008E4A65"/>
    <w:rsid w:val="008F148D"/>
    <w:rsid w:val="008F1725"/>
    <w:rsid w:val="008F5281"/>
    <w:rsid w:val="00920FFA"/>
    <w:rsid w:val="009272B4"/>
    <w:rsid w:val="009315CF"/>
    <w:rsid w:val="00934433"/>
    <w:rsid w:val="0093606F"/>
    <w:rsid w:val="00942CEB"/>
    <w:rsid w:val="00947DA9"/>
    <w:rsid w:val="00954DBD"/>
    <w:rsid w:val="009576E4"/>
    <w:rsid w:val="00960B50"/>
    <w:rsid w:val="00964ECC"/>
    <w:rsid w:val="0096537A"/>
    <w:rsid w:val="00967777"/>
    <w:rsid w:val="00971543"/>
    <w:rsid w:val="00973EEC"/>
    <w:rsid w:val="0097543D"/>
    <w:rsid w:val="00977ACD"/>
    <w:rsid w:val="009854F8"/>
    <w:rsid w:val="009876F0"/>
    <w:rsid w:val="009B2410"/>
    <w:rsid w:val="009B4F6C"/>
    <w:rsid w:val="009B7F3C"/>
    <w:rsid w:val="009C2455"/>
    <w:rsid w:val="009D354A"/>
    <w:rsid w:val="009E04B3"/>
    <w:rsid w:val="009E3323"/>
    <w:rsid w:val="009E382C"/>
    <w:rsid w:val="009E5E47"/>
    <w:rsid w:val="009F0FFA"/>
    <w:rsid w:val="009F2F89"/>
    <w:rsid w:val="00A0435B"/>
    <w:rsid w:val="00A22593"/>
    <w:rsid w:val="00A24A7D"/>
    <w:rsid w:val="00A263AE"/>
    <w:rsid w:val="00A31E90"/>
    <w:rsid w:val="00A34D5E"/>
    <w:rsid w:val="00A3538C"/>
    <w:rsid w:val="00A361C1"/>
    <w:rsid w:val="00A41A57"/>
    <w:rsid w:val="00A45BC8"/>
    <w:rsid w:val="00A511B5"/>
    <w:rsid w:val="00A52F64"/>
    <w:rsid w:val="00A54D75"/>
    <w:rsid w:val="00A733E2"/>
    <w:rsid w:val="00A738A2"/>
    <w:rsid w:val="00A73A25"/>
    <w:rsid w:val="00A8010C"/>
    <w:rsid w:val="00A81ED0"/>
    <w:rsid w:val="00A8650F"/>
    <w:rsid w:val="00A878A4"/>
    <w:rsid w:val="00A9055B"/>
    <w:rsid w:val="00A92432"/>
    <w:rsid w:val="00A92C70"/>
    <w:rsid w:val="00A94561"/>
    <w:rsid w:val="00A96484"/>
    <w:rsid w:val="00AA1220"/>
    <w:rsid w:val="00AA288B"/>
    <w:rsid w:val="00AA3B05"/>
    <w:rsid w:val="00AA3C42"/>
    <w:rsid w:val="00AB1EDA"/>
    <w:rsid w:val="00AB3588"/>
    <w:rsid w:val="00AB3C7A"/>
    <w:rsid w:val="00AC150E"/>
    <w:rsid w:val="00AC1A87"/>
    <w:rsid w:val="00AC7B2F"/>
    <w:rsid w:val="00AD13DA"/>
    <w:rsid w:val="00AD219F"/>
    <w:rsid w:val="00AD5E42"/>
    <w:rsid w:val="00AD6052"/>
    <w:rsid w:val="00AD73C7"/>
    <w:rsid w:val="00AE0391"/>
    <w:rsid w:val="00AE3EDE"/>
    <w:rsid w:val="00AE4DCF"/>
    <w:rsid w:val="00AF095C"/>
    <w:rsid w:val="00AF119A"/>
    <w:rsid w:val="00B02085"/>
    <w:rsid w:val="00B0515A"/>
    <w:rsid w:val="00B069D2"/>
    <w:rsid w:val="00B11991"/>
    <w:rsid w:val="00B17F9B"/>
    <w:rsid w:val="00B22036"/>
    <w:rsid w:val="00B27C78"/>
    <w:rsid w:val="00B3164E"/>
    <w:rsid w:val="00B31E28"/>
    <w:rsid w:val="00B35709"/>
    <w:rsid w:val="00B41EB7"/>
    <w:rsid w:val="00B428A1"/>
    <w:rsid w:val="00B46D08"/>
    <w:rsid w:val="00B514AF"/>
    <w:rsid w:val="00B524C7"/>
    <w:rsid w:val="00B531F9"/>
    <w:rsid w:val="00B60B89"/>
    <w:rsid w:val="00B614B1"/>
    <w:rsid w:val="00B654B9"/>
    <w:rsid w:val="00B75DD9"/>
    <w:rsid w:val="00B77713"/>
    <w:rsid w:val="00B8350E"/>
    <w:rsid w:val="00B87AF3"/>
    <w:rsid w:val="00B903BC"/>
    <w:rsid w:val="00B93589"/>
    <w:rsid w:val="00BB2D24"/>
    <w:rsid w:val="00BC128A"/>
    <w:rsid w:val="00BC38D4"/>
    <w:rsid w:val="00BE22C7"/>
    <w:rsid w:val="00BE2678"/>
    <w:rsid w:val="00BE2FAC"/>
    <w:rsid w:val="00BE41A8"/>
    <w:rsid w:val="00BE732C"/>
    <w:rsid w:val="00BF1021"/>
    <w:rsid w:val="00C01009"/>
    <w:rsid w:val="00C01E4B"/>
    <w:rsid w:val="00C0298D"/>
    <w:rsid w:val="00C05400"/>
    <w:rsid w:val="00C15511"/>
    <w:rsid w:val="00C17108"/>
    <w:rsid w:val="00C53B06"/>
    <w:rsid w:val="00C55AE4"/>
    <w:rsid w:val="00C610AE"/>
    <w:rsid w:val="00C644BA"/>
    <w:rsid w:val="00C66705"/>
    <w:rsid w:val="00C74B7A"/>
    <w:rsid w:val="00C82832"/>
    <w:rsid w:val="00C832FE"/>
    <w:rsid w:val="00CA05D2"/>
    <w:rsid w:val="00CA7573"/>
    <w:rsid w:val="00CA7B6D"/>
    <w:rsid w:val="00CC1BC6"/>
    <w:rsid w:val="00CC2B52"/>
    <w:rsid w:val="00CC5773"/>
    <w:rsid w:val="00CC67DC"/>
    <w:rsid w:val="00CD4095"/>
    <w:rsid w:val="00CE0187"/>
    <w:rsid w:val="00CE1B33"/>
    <w:rsid w:val="00CE2151"/>
    <w:rsid w:val="00CE6896"/>
    <w:rsid w:val="00CE6E17"/>
    <w:rsid w:val="00CE6E72"/>
    <w:rsid w:val="00CF5845"/>
    <w:rsid w:val="00CF6BD5"/>
    <w:rsid w:val="00D014FC"/>
    <w:rsid w:val="00D01D14"/>
    <w:rsid w:val="00D15611"/>
    <w:rsid w:val="00D165D0"/>
    <w:rsid w:val="00D17C86"/>
    <w:rsid w:val="00D26029"/>
    <w:rsid w:val="00D27237"/>
    <w:rsid w:val="00D33955"/>
    <w:rsid w:val="00D34A1C"/>
    <w:rsid w:val="00D36C91"/>
    <w:rsid w:val="00D40D09"/>
    <w:rsid w:val="00D46472"/>
    <w:rsid w:val="00D47776"/>
    <w:rsid w:val="00D5092C"/>
    <w:rsid w:val="00D517C9"/>
    <w:rsid w:val="00D53C40"/>
    <w:rsid w:val="00D54829"/>
    <w:rsid w:val="00D60CB8"/>
    <w:rsid w:val="00D60F71"/>
    <w:rsid w:val="00D777A8"/>
    <w:rsid w:val="00D8091C"/>
    <w:rsid w:val="00D83E52"/>
    <w:rsid w:val="00D87940"/>
    <w:rsid w:val="00D879C5"/>
    <w:rsid w:val="00D87CFD"/>
    <w:rsid w:val="00D92062"/>
    <w:rsid w:val="00DA15DC"/>
    <w:rsid w:val="00DA257A"/>
    <w:rsid w:val="00DA7D3B"/>
    <w:rsid w:val="00DB058D"/>
    <w:rsid w:val="00DB0C53"/>
    <w:rsid w:val="00DB2288"/>
    <w:rsid w:val="00DB3CE5"/>
    <w:rsid w:val="00DC1A51"/>
    <w:rsid w:val="00DC1D38"/>
    <w:rsid w:val="00DD4BFE"/>
    <w:rsid w:val="00DD551E"/>
    <w:rsid w:val="00DD789A"/>
    <w:rsid w:val="00DE77ED"/>
    <w:rsid w:val="00DE7FCF"/>
    <w:rsid w:val="00DF2B43"/>
    <w:rsid w:val="00DF563B"/>
    <w:rsid w:val="00E00079"/>
    <w:rsid w:val="00E001EA"/>
    <w:rsid w:val="00E0158B"/>
    <w:rsid w:val="00E101CA"/>
    <w:rsid w:val="00E14191"/>
    <w:rsid w:val="00E22561"/>
    <w:rsid w:val="00E22AEF"/>
    <w:rsid w:val="00E2550C"/>
    <w:rsid w:val="00E26419"/>
    <w:rsid w:val="00E26CB2"/>
    <w:rsid w:val="00E36C97"/>
    <w:rsid w:val="00E40E72"/>
    <w:rsid w:val="00E41E2D"/>
    <w:rsid w:val="00E427B3"/>
    <w:rsid w:val="00E519B5"/>
    <w:rsid w:val="00E53FF4"/>
    <w:rsid w:val="00E63AC3"/>
    <w:rsid w:val="00E65B83"/>
    <w:rsid w:val="00E76B09"/>
    <w:rsid w:val="00E80C81"/>
    <w:rsid w:val="00E80E32"/>
    <w:rsid w:val="00E825F2"/>
    <w:rsid w:val="00E83E2D"/>
    <w:rsid w:val="00EA0084"/>
    <w:rsid w:val="00EA0E25"/>
    <w:rsid w:val="00EA1583"/>
    <w:rsid w:val="00EA3912"/>
    <w:rsid w:val="00EA56FD"/>
    <w:rsid w:val="00EB3E28"/>
    <w:rsid w:val="00EB4B1E"/>
    <w:rsid w:val="00EB5EFE"/>
    <w:rsid w:val="00EB76E3"/>
    <w:rsid w:val="00EC1249"/>
    <w:rsid w:val="00EC162E"/>
    <w:rsid w:val="00EC1E37"/>
    <w:rsid w:val="00EC6127"/>
    <w:rsid w:val="00EC6BC5"/>
    <w:rsid w:val="00EC6CBD"/>
    <w:rsid w:val="00ED62C3"/>
    <w:rsid w:val="00EE3273"/>
    <w:rsid w:val="00EE7585"/>
    <w:rsid w:val="00EE775A"/>
    <w:rsid w:val="00EE78EB"/>
    <w:rsid w:val="00EF1DBF"/>
    <w:rsid w:val="00EF509E"/>
    <w:rsid w:val="00F21EF6"/>
    <w:rsid w:val="00F2377A"/>
    <w:rsid w:val="00F256EB"/>
    <w:rsid w:val="00F275BF"/>
    <w:rsid w:val="00F33EF4"/>
    <w:rsid w:val="00F34343"/>
    <w:rsid w:val="00F43832"/>
    <w:rsid w:val="00F55A56"/>
    <w:rsid w:val="00F64A1F"/>
    <w:rsid w:val="00F65266"/>
    <w:rsid w:val="00F70156"/>
    <w:rsid w:val="00F7136B"/>
    <w:rsid w:val="00F75A82"/>
    <w:rsid w:val="00F87B04"/>
    <w:rsid w:val="00FA7B89"/>
    <w:rsid w:val="00FB0ED5"/>
    <w:rsid w:val="00FB45D4"/>
    <w:rsid w:val="00FC26F3"/>
    <w:rsid w:val="00FD0F96"/>
    <w:rsid w:val="00FE3AD9"/>
    <w:rsid w:val="00FE6BFB"/>
    <w:rsid w:val="00FF0DAA"/>
    <w:rsid w:val="00FF587C"/>
    <w:rsid w:val="02E4366E"/>
    <w:rsid w:val="086D15DA"/>
    <w:rsid w:val="10FD7998"/>
    <w:rsid w:val="1286803B"/>
    <w:rsid w:val="1A9F4065"/>
    <w:rsid w:val="1E07D719"/>
    <w:rsid w:val="1E60BBC1"/>
    <w:rsid w:val="26687319"/>
    <w:rsid w:val="26A820F0"/>
    <w:rsid w:val="2E3335F2"/>
    <w:rsid w:val="2E4CA828"/>
    <w:rsid w:val="3916067D"/>
    <w:rsid w:val="49982606"/>
    <w:rsid w:val="49F08ADF"/>
    <w:rsid w:val="4D45E8F6"/>
    <w:rsid w:val="4F08DF39"/>
    <w:rsid w:val="526C0494"/>
    <w:rsid w:val="552D4CC0"/>
    <w:rsid w:val="566AFB90"/>
    <w:rsid w:val="5ACCC12E"/>
    <w:rsid w:val="5B088B41"/>
    <w:rsid w:val="5E28246D"/>
    <w:rsid w:val="5FC28452"/>
    <w:rsid w:val="60835153"/>
    <w:rsid w:val="61107865"/>
    <w:rsid w:val="68F9C919"/>
    <w:rsid w:val="6C9CE1F0"/>
    <w:rsid w:val="6E8EB84F"/>
    <w:rsid w:val="714C92F0"/>
    <w:rsid w:val="73F726EF"/>
    <w:rsid w:val="79CB14FA"/>
    <w:rsid w:val="7FC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15AB3"/>
  <w15:chartTrackingRefBased/>
  <w15:docId w15:val="{AF2EF27B-0A87-48F9-AE05-98BB300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091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8091C"/>
    <w:rPr>
      <w:rFonts w:ascii="Acrom" w:hAnsi="Acrom"/>
      <w:sz w:val="18"/>
    </w:rPr>
  </w:style>
  <w:style w:type="character" w:customStyle="1" w:styleId="Formatvorlage2">
    <w:name w:val="Formatvorlage2"/>
    <w:basedOn w:val="Absatz-Standardschriftart"/>
    <w:uiPriority w:val="1"/>
    <w:rsid w:val="00442911"/>
    <w:rPr>
      <w:rFonts w:ascii="Acrom" w:hAnsi="Acrom"/>
      <w:sz w:val="16"/>
    </w:rPr>
  </w:style>
  <w:style w:type="character" w:customStyle="1" w:styleId="Formatvorlage3">
    <w:name w:val="Formatvorlage3"/>
    <w:basedOn w:val="Absatz-Standardschriftart"/>
    <w:uiPriority w:val="1"/>
    <w:rsid w:val="00442911"/>
    <w:rPr>
      <w:rFonts w:ascii="Acrom" w:hAnsi="Acrom"/>
      <w:sz w:val="14"/>
    </w:rPr>
  </w:style>
  <w:style w:type="character" w:customStyle="1" w:styleId="Formatvorlage4">
    <w:name w:val="Formatvorlage4"/>
    <w:basedOn w:val="Absatz-Standardschriftart"/>
    <w:uiPriority w:val="1"/>
    <w:rsid w:val="00442911"/>
    <w:rPr>
      <w:u w:val="single"/>
    </w:rPr>
  </w:style>
  <w:style w:type="character" w:customStyle="1" w:styleId="Formatvorlage5">
    <w:name w:val="Formatvorlage5"/>
    <w:basedOn w:val="Absatz-Standardschriftart"/>
    <w:uiPriority w:val="1"/>
    <w:rsid w:val="00442911"/>
    <w:rPr>
      <w:rFonts w:ascii="Acrom" w:hAnsi="Acrom"/>
      <w:sz w:val="14"/>
      <w:u w:val="single"/>
    </w:rPr>
  </w:style>
  <w:style w:type="character" w:customStyle="1" w:styleId="Schriftgre11">
    <w:name w:val="Schriftgröße 11"/>
    <w:basedOn w:val="Absatz-Standardschriftart"/>
    <w:uiPriority w:val="1"/>
    <w:rsid w:val="00726FA9"/>
    <w:rPr>
      <w:rFonts w:ascii="Acrom" w:hAnsi="Acrom"/>
      <w:sz w:val="18"/>
    </w:rPr>
  </w:style>
  <w:style w:type="table" w:styleId="Tabellenraster">
    <w:name w:val="Table Grid"/>
    <w:basedOn w:val="NormaleTabelle"/>
    <w:uiPriority w:val="39"/>
    <w:rsid w:val="0072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47C4"/>
  </w:style>
  <w:style w:type="paragraph" w:styleId="Fuzeile">
    <w:name w:val="footer"/>
    <w:basedOn w:val="Standard"/>
    <w:link w:val="FuzeileZchn"/>
    <w:uiPriority w:val="99"/>
    <w:unhideWhenUsed/>
    <w:rsid w:val="0042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47C4"/>
  </w:style>
  <w:style w:type="character" w:customStyle="1" w:styleId="Schriftgre11Fett">
    <w:name w:val="Schriftgröße 11 Fett"/>
    <w:basedOn w:val="Absatz-Standardschriftart"/>
    <w:uiPriority w:val="1"/>
    <w:rsid w:val="00CC67DC"/>
    <w:rPr>
      <w:rFonts w:ascii="Acrom Bold" w:hAnsi="Acrom Bold"/>
      <w:sz w:val="22"/>
    </w:rPr>
  </w:style>
  <w:style w:type="character" w:customStyle="1" w:styleId="Schriftgre8">
    <w:name w:val="Schriftgröße 8"/>
    <w:basedOn w:val="Absatz-Standardschriftart"/>
    <w:uiPriority w:val="1"/>
    <w:rsid w:val="00234C81"/>
    <w:rPr>
      <w:rFonts w:ascii="Acrom" w:hAnsi="Acrom"/>
      <w:sz w:val="16"/>
    </w:rPr>
  </w:style>
  <w:style w:type="character" w:customStyle="1" w:styleId="Schriftgre7">
    <w:name w:val="Schriftgröße 7"/>
    <w:basedOn w:val="Absatz-Standardschriftart"/>
    <w:uiPriority w:val="1"/>
    <w:rsid w:val="00234C81"/>
    <w:rPr>
      <w:rFonts w:ascii="Acrom" w:hAnsi="Acrom"/>
      <w:sz w:val="14"/>
    </w:rPr>
  </w:style>
  <w:style w:type="character" w:customStyle="1" w:styleId="Schriftgre7grey">
    <w:name w:val="Schriftgröße 7 grey"/>
    <w:basedOn w:val="Absatz-Standardschriftart"/>
    <w:uiPriority w:val="1"/>
    <w:rsid w:val="00234C81"/>
    <w:rPr>
      <w:rFonts w:ascii="Acrom" w:hAnsi="Acrom"/>
      <w:color w:val="808080" w:themeColor="background1" w:themeShade="80"/>
      <w:sz w:val="14"/>
    </w:rPr>
  </w:style>
  <w:style w:type="character" w:customStyle="1" w:styleId="Schriftgre6grey">
    <w:name w:val="Schriftgröße 6 grey"/>
    <w:basedOn w:val="Absatz-Standardschriftart"/>
    <w:uiPriority w:val="1"/>
    <w:rsid w:val="00220179"/>
    <w:rPr>
      <w:rFonts w:ascii="Acrom" w:hAnsi="Acrom"/>
      <w:color w:val="808080" w:themeColor="background1" w:themeShade="80"/>
      <w:sz w:val="12"/>
    </w:rPr>
  </w:style>
  <w:style w:type="character" w:customStyle="1" w:styleId="Schriftgre10">
    <w:name w:val="Schriftgröße 10"/>
    <w:basedOn w:val="Absatz-Standardschriftart"/>
    <w:uiPriority w:val="1"/>
    <w:rsid w:val="000C3634"/>
    <w:rPr>
      <w:rFonts w:ascii="Acrom" w:hAnsi="Acrom"/>
      <w:sz w:val="20"/>
    </w:rPr>
  </w:style>
  <w:style w:type="character" w:customStyle="1" w:styleId="Schriftgre9">
    <w:name w:val="Schriftgröße 9"/>
    <w:basedOn w:val="Absatz-Standardschriftart"/>
    <w:uiPriority w:val="1"/>
    <w:rsid w:val="000C3634"/>
    <w:rPr>
      <w:rFonts w:ascii="Acrom" w:hAnsi="Acrom"/>
      <w:sz w:val="18"/>
    </w:rPr>
  </w:style>
  <w:style w:type="character" w:customStyle="1" w:styleId="Gre7greyArial">
    <w:name w:val="Größe 7 grey Arial"/>
    <w:basedOn w:val="Absatz-Standardschriftart"/>
    <w:uiPriority w:val="1"/>
    <w:rsid w:val="0036714A"/>
    <w:rPr>
      <w:rFonts w:ascii="Arial" w:hAnsi="Arial"/>
      <w:sz w:val="14"/>
    </w:rPr>
  </w:style>
  <w:style w:type="character" w:customStyle="1" w:styleId="Gre6greyArial">
    <w:name w:val="Größe 6 grey Arial"/>
    <w:basedOn w:val="Absatz-Standardschriftart"/>
    <w:uiPriority w:val="1"/>
    <w:rsid w:val="0036714A"/>
    <w:rPr>
      <w:rFonts w:ascii="Arial" w:hAnsi="Arial"/>
      <w:sz w:val="12"/>
    </w:rPr>
  </w:style>
  <w:style w:type="character" w:customStyle="1" w:styleId="Gre9Arial">
    <w:name w:val="Größe 9 Arial"/>
    <w:basedOn w:val="Absatz-Standardschriftart"/>
    <w:uiPriority w:val="1"/>
    <w:rsid w:val="0036714A"/>
    <w:rPr>
      <w:rFonts w:ascii="Arial" w:hAnsi="Arial"/>
      <w:sz w:val="18"/>
    </w:rPr>
  </w:style>
  <w:style w:type="character" w:customStyle="1" w:styleId="Gre11Fett">
    <w:name w:val="Größe 11 Fett"/>
    <w:basedOn w:val="Absatz-Standardschriftart"/>
    <w:uiPriority w:val="1"/>
    <w:rsid w:val="0036714A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18"/>
    <w:rPr>
      <w:rFonts w:ascii="Segoe UI" w:hAnsi="Segoe UI" w:cs="Segoe UI"/>
      <w:sz w:val="18"/>
      <w:szCs w:val="18"/>
    </w:rPr>
  </w:style>
  <w:style w:type="paragraph" w:styleId="Aufzhlungszeichen">
    <w:name w:val="List Bullet"/>
    <w:basedOn w:val="Standard"/>
    <w:uiPriority w:val="99"/>
    <w:unhideWhenUsed/>
    <w:rsid w:val="00AF119A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D477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777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01009"/>
    <w:pPr>
      <w:ind w:left="720"/>
      <w:contextualSpacing/>
    </w:pPr>
  </w:style>
  <w:style w:type="paragraph" w:styleId="KeinLeerraum">
    <w:name w:val="No Spacing"/>
    <w:uiPriority w:val="1"/>
    <w:qFormat/>
    <w:rsid w:val="0097543D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C155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kastrau\Downloads\Briefvorlage%20NBG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ABC187631480C8B211FE12D3A3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382E2-2442-4D7D-AFB1-FF1899DDFF42}"/>
      </w:docPartPr>
      <w:docPartBody>
        <w:p w:rsidR="005F1571" w:rsidRDefault="00905F92" w:rsidP="00905F92">
          <w:pPr>
            <w:pStyle w:val="2B1ABC187631480C8B211FE12D3A3499"/>
          </w:pPr>
          <w:r w:rsidRPr="0036714A"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F16A7BB9FFC4552B5CAA03AD488D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84934-AEDC-42B2-8DCA-47B9366BFC25}"/>
      </w:docPartPr>
      <w:docPartBody>
        <w:p w:rsidR="005F1571" w:rsidRDefault="005F1571" w:rsidP="005F1571">
          <w:pPr>
            <w:pStyle w:val="BF16A7BB9FFC4552B5CAA03AD488D1E7"/>
          </w:pPr>
          <w:r w:rsidRPr="00810D4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ro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crom Bold">
    <w:panose1 w:val="00000000000000000000"/>
    <w:charset w:val="00"/>
    <w:family w:val="auto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EC"/>
    <w:rsid w:val="000012E3"/>
    <w:rsid w:val="00103720"/>
    <w:rsid w:val="0012750A"/>
    <w:rsid w:val="00133FD6"/>
    <w:rsid w:val="001434AF"/>
    <w:rsid w:val="00173506"/>
    <w:rsid w:val="00205464"/>
    <w:rsid w:val="00211748"/>
    <w:rsid w:val="002124E6"/>
    <w:rsid w:val="002300D0"/>
    <w:rsid w:val="00270E5A"/>
    <w:rsid w:val="00275ACD"/>
    <w:rsid w:val="00293554"/>
    <w:rsid w:val="002A380B"/>
    <w:rsid w:val="002F398B"/>
    <w:rsid w:val="0031125B"/>
    <w:rsid w:val="00343667"/>
    <w:rsid w:val="00352578"/>
    <w:rsid w:val="003C0611"/>
    <w:rsid w:val="00467C38"/>
    <w:rsid w:val="00470FB7"/>
    <w:rsid w:val="00482897"/>
    <w:rsid w:val="004C4CEB"/>
    <w:rsid w:val="004D2EB6"/>
    <w:rsid w:val="004E5912"/>
    <w:rsid w:val="00536A51"/>
    <w:rsid w:val="00597AA9"/>
    <w:rsid w:val="005F1571"/>
    <w:rsid w:val="00634556"/>
    <w:rsid w:val="007208AE"/>
    <w:rsid w:val="007816EC"/>
    <w:rsid w:val="007A0DF8"/>
    <w:rsid w:val="007A4477"/>
    <w:rsid w:val="007C6942"/>
    <w:rsid w:val="008072D8"/>
    <w:rsid w:val="00810118"/>
    <w:rsid w:val="00825D60"/>
    <w:rsid w:val="008747D0"/>
    <w:rsid w:val="00884D67"/>
    <w:rsid w:val="0088554D"/>
    <w:rsid w:val="008A36D0"/>
    <w:rsid w:val="008D7E69"/>
    <w:rsid w:val="00905F92"/>
    <w:rsid w:val="009876F0"/>
    <w:rsid w:val="009E3323"/>
    <w:rsid w:val="00A3585A"/>
    <w:rsid w:val="00A56F0F"/>
    <w:rsid w:val="00A61988"/>
    <w:rsid w:val="00AA3C42"/>
    <w:rsid w:val="00B22036"/>
    <w:rsid w:val="00B41EB7"/>
    <w:rsid w:val="00BC128A"/>
    <w:rsid w:val="00C17108"/>
    <w:rsid w:val="00C559A0"/>
    <w:rsid w:val="00CA712E"/>
    <w:rsid w:val="00CC2B52"/>
    <w:rsid w:val="00CC5C7A"/>
    <w:rsid w:val="00CE62A4"/>
    <w:rsid w:val="00D53C40"/>
    <w:rsid w:val="00D87CFD"/>
    <w:rsid w:val="00DA2CAA"/>
    <w:rsid w:val="00DF045F"/>
    <w:rsid w:val="00E00079"/>
    <w:rsid w:val="00E427B3"/>
    <w:rsid w:val="00E71ADE"/>
    <w:rsid w:val="00EE643F"/>
    <w:rsid w:val="00F033FC"/>
    <w:rsid w:val="00F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1571"/>
    <w:rPr>
      <w:color w:val="808080"/>
    </w:rPr>
  </w:style>
  <w:style w:type="paragraph" w:customStyle="1" w:styleId="2B1ABC187631480C8B211FE12D3A3499">
    <w:name w:val="2B1ABC187631480C8B211FE12D3A3499"/>
    <w:rsid w:val="00905F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6A7BB9FFC4552B5CAA03AD488D1E7">
    <w:name w:val="BF16A7BB9FFC4552B5CAA03AD488D1E7"/>
    <w:rsid w:val="005F15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D88529E6B7941BC479DAD788A2B02" ma:contentTypeVersion="12" ma:contentTypeDescription="Ein neues Dokument erstellen." ma:contentTypeScope="" ma:versionID="f799e842a7904ea4fa768537a74aafaf">
  <xsd:schema xmlns:xsd="http://www.w3.org/2001/XMLSchema" xmlns:xs="http://www.w3.org/2001/XMLSchema" xmlns:p="http://schemas.microsoft.com/office/2006/metadata/properties" xmlns:ns2="a379e2f1-6e39-4fd7-b138-e54d70e34020" xmlns:ns3="d69b445f-69a4-4c86-b017-1cfa5a06e4c5" targetNamespace="http://schemas.microsoft.com/office/2006/metadata/properties" ma:root="true" ma:fieldsID="26f0471a5e2cbd2331587c5c4e60c7e2" ns2:_="" ns3:_="">
    <xsd:import namespace="a379e2f1-6e39-4fd7-b138-e54d70e34020"/>
    <xsd:import namespace="d69b445f-69a4-4c86-b017-1cfa5a06e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e2f1-6e39-4fd7-b138-e54d70e34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c6711ce-7106-4120-a5ec-66a6c469e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b445f-69a4-4c86-b017-1cfa5a06e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f57e2a-53aa-4c2a-bc3f-6d36700157b2}" ma:internalName="TaxCatchAll" ma:showField="CatchAllData" ma:web="d69b445f-69a4-4c86-b017-1cfa5a06e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9e2f1-6e39-4fd7-b138-e54d70e34020">
      <Terms xmlns="http://schemas.microsoft.com/office/infopath/2007/PartnerControls"/>
    </lcf76f155ced4ddcb4097134ff3c332f>
    <TaxCatchAll xmlns="d69b445f-69a4-4c86-b017-1cfa5a06e4c5" xsi:nil="true"/>
  </documentManagement>
</p:properties>
</file>

<file path=customXml/itemProps1.xml><?xml version="1.0" encoding="utf-8"?>
<ds:datastoreItem xmlns:ds="http://schemas.openxmlformats.org/officeDocument/2006/customXml" ds:itemID="{501E65CA-387D-4E43-AEF2-7D67C424D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00B39-BCD0-4275-8C02-F18E64F27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9e2f1-6e39-4fd7-b138-e54d70e34020"/>
    <ds:schemaRef ds:uri="d69b445f-69a4-4c86-b017-1cfa5a06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E06D-F6E2-4FEA-91E6-21F08AAC7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2104E-CD3B-4CA9-A451-4E8F4D8875FE}">
  <ds:schemaRefs>
    <ds:schemaRef ds:uri="http://schemas.microsoft.com/office/2006/metadata/properties"/>
    <ds:schemaRef ds:uri="http://schemas.microsoft.com/office/infopath/2007/PartnerControls"/>
    <ds:schemaRef ds:uri="a379e2f1-6e39-4fd7-b138-e54d70e34020"/>
    <ds:schemaRef ds:uri="d69b445f-69a4-4c86-b017-1cfa5a06e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NBG v4</Template>
  <TotalTime>0</TotalTime>
  <Pages>1</Pages>
  <Words>91</Words>
  <Characters>616</Characters>
  <Application>Microsoft Office Word</Application>
  <DocSecurity>4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Kastrau Daniela</dc:creator>
  <cp:keywords/>
  <dc:description/>
  <cp:lastModifiedBy>Möller Dennis</cp:lastModifiedBy>
  <cp:revision>2</cp:revision>
  <cp:lastPrinted>2025-12-01T09:07:00Z</cp:lastPrinted>
  <dcterms:created xsi:type="dcterms:W3CDTF">2025-12-01T09:07:00Z</dcterms:created>
  <dcterms:modified xsi:type="dcterms:W3CDTF">2025-12-01T09:07:00Z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0x010100A20D88529E6B7941BC479DAD788A2B02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